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4B" w:rsidRPr="001E0CB1" w:rsidRDefault="0000644B">
      <w:pPr>
        <w:rPr>
          <w:sz w:val="24"/>
          <w:szCs w:val="24"/>
          <w:lang w:val="en-US"/>
        </w:rPr>
      </w:pPr>
      <w:r>
        <w:rPr>
          <w:sz w:val="24"/>
          <w:szCs w:val="24"/>
          <w:lang w:val="en-US"/>
        </w:rPr>
        <w:t xml:space="preserve">Guide for TopSpin 1.3 </w:t>
      </w:r>
      <w:r w:rsidRPr="001E0CB1">
        <w:rPr>
          <w:sz w:val="24"/>
          <w:szCs w:val="24"/>
          <w:lang w:val="en-US"/>
        </w:rPr>
        <w:t>(300 MHz)</w:t>
      </w:r>
      <w:r>
        <w:rPr>
          <w:sz w:val="24"/>
          <w:szCs w:val="24"/>
          <w:lang w:val="en-US"/>
        </w:rPr>
        <w:t xml:space="preserve">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Version 1.0</w:t>
      </w:r>
    </w:p>
    <w:p w:rsidR="0000644B" w:rsidRPr="00F474F7" w:rsidRDefault="0000644B">
      <w:pPr>
        <w:rPr>
          <w:rFonts w:cs="Calibri"/>
          <w:lang w:val="en-US"/>
        </w:rPr>
      </w:pPr>
      <w:r>
        <w:rPr>
          <w:lang w:val="en-US"/>
        </w:rPr>
        <w:t xml:space="preserve">This guide gives a description on how to obtain 1D spectra on the 300 MHz instrument. For a more comprehensive guide, please see Topspin manuals available in the lab, or at the Bruker Biospin </w:t>
      </w:r>
      <w:r w:rsidRPr="00F474F7">
        <w:rPr>
          <w:rFonts w:cs="Calibri"/>
          <w:lang w:val="en-US"/>
        </w:rPr>
        <w:t>web page (requires log in).</w:t>
      </w:r>
    </w:p>
    <w:p w:rsidR="0000644B" w:rsidRPr="00F474F7" w:rsidRDefault="0000644B" w:rsidP="00B53DD6">
      <w:pPr>
        <w:spacing w:after="0" w:line="240" w:lineRule="auto"/>
        <w:rPr>
          <w:rFonts w:cs="Calibri"/>
          <w:sz w:val="24"/>
          <w:szCs w:val="24"/>
          <w:lang w:val="en-US"/>
        </w:rPr>
      </w:pPr>
      <w:r w:rsidRPr="00F474F7">
        <w:rPr>
          <w:rFonts w:cs="Calibri"/>
          <w:sz w:val="24"/>
          <w:szCs w:val="24"/>
          <w:highlight w:val="red"/>
          <w:lang w:val="en-US"/>
        </w:rPr>
        <w:t>Text highlighted in red is safety information (the spectrometer’s safety, not yours).</w:t>
      </w:r>
    </w:p>
    <w:p w:rsidR="0000644B" w:rsidRPr="00F474F7" w:rsidRDefault="0000644B" w:rsidP="00B53DD6">
      <w:pPr>
        <w:spacing w:after="0" w:line="240" w:lineRule="auto"/>
        <w:rPr>
          <w:rFonts w:cs="Calibri"/>
          <w:sz w:val="24"/>
          <w:szCs w:val="24"/>
          <w:lang w:val="en-US"/>
        </w:rPr>
      </w:pPr>
      <w:r w:rsidRPr="00F474F7">
        <w:rPr>
          <w:rFonts w:cs="Calibri"/>
          <w:sz w:val="24"/>
          <w:szCs w:val="24"/>
          <w:highlight w:val="yellow"/>
          <w:lang w:val="en-US"/>
        </w:rPr>
        <w:t>Text highlighted in yellow, are commands that should be entered into the input prompt at the lower end of the TopSpin window.</w:t>
      </w:r>
    </w:p>
    <w:p w:rsidR="0000644B" w:rsidRPr="00F474F7" w:rsidRDefault="0000644B" w:rsidP="00B53DD6">
      <w:pPr>
        <w:spacing w:after="0" w:line="240" w:lineRule="auto"/>
        <w:rPr>
          <w:rFonts w:cs="Calibri"/>
          <w:sz w:val="24"/>
          <w:szCs w:val="24"/>
          <w:lang w:val="en-US"/>
        </w:rPr>
      </w:pPr>
    </w:p>
    <w:p w:rsidR="0000644B" w:rsidRPr="00F474F7" w:rsidRDefault="0000644B" w:rsidP="00B53DD6">
      <w:pPr>
        <w:spacing w:after="0" w:line="240" w:lineRule="auto"/>
        <w:rPr>
          <w:rFonts w:cs="Calibri"/>
          <w:sz w:val="24"/>
          <w:szCs w:val="24"/>
          <w:lang w:val="en-US"/>
        </w:rPr>
      </w:pPr>
    </w:p>
    <w:p w:rsidR="0000644B" w:rsidRPr="00F474F7" w:rsidRDefault="0000644B" w:rsidP="00B53DD6">
      <w:pPr>
        <w:spacing w:after="0" w:line="240" w:lineRule="auto"/>
        <w:rPr>
          <w:rFonts w:cs="Calibri"/>
          <w:b/>
          <w:sz w:val="24"/>
          <w:szCs w:val="24"/>
          <w:lang w:val="en-US"/>
        </w:rPr>
      </w:pPr>
      <w:r w:rsidRPr="00F474F7">
        <w:rPr>
          <w:rFonts w:cs="Calibri"/>
          <w:b/>
          <w:sz w:val="24"/>
          <w:szCs w:val="24"/>
          <w:highlight w:val="red"/>
          <w:lang w:val="en-US"/>
        </w:rPr>
        <w:t xml:space="preserve">THE NMR SPECTROMETER IS A VERY DELICATE PIECE OF EQUIPMENT. MALOPERATION CAN CAUSE SERIOUS DAMAGE AND EXPENSIVE REPAIRS, SO </w:t>
      </w:r>
      <w:r w:rsidRPr="00F474F7">
        <w:rPr>
          <w:rFonts w:cs="Calibri"/>
          <w:b/>
          <w:sz w:val="24"/>
          <w:szCs w:val="24"/>
          <w:highlight w:val="red"/>
          <w:u w:val="single"/>
          <w:lang w:val="en-US"/>
        </w:rPr>
        <w:t>PLEASE</w:t>
      </w:r>
      <w:r w:rsidRPr="00F474F7">
        <w:rPr>
          <w:rFonts w:cs="Calibri"/>
          <w:b/>
          <w:sz w:val="24"/>
          <w:szCs w:val="24"/>
          <w:highlight w:val="red"/>
          <w:lang w:val="en-US"/>
        </w:rPr>
        <w:t xml:space="preserve"> ASK TOO FREQUENTLY RATHER THAN TOO LITTLE!</w:t>
      </w:r>
    </w:p>
    <w:p w:rsidR="0000644B" w:rsidRPr="00F474F7" w:rsidRDefault="0000644B">
      <w:pPr>
        <w:rPr>
          <w:rFonts w:cs="Calibri"/>
          <w:sz w:val="24"/>
          <w:szCs w:val="24"/>
          <w:lang w:val="en-US"/>
        </w:rPr>
      </w:pPr>
    </w:p>
    <w:p w:rsidR="0000644B" w:rsidRDefault="0000644B">
      <w:pPr>
        <w:rPr>
          <w:lang w:val="en-US"/>
        </w:rPr>
      </w:pPr>
      <w:r>
        <w:rPr>
          <w:lang w:val="en-US"/>
        </w:rPr>
        <w:t xml:space="preserve">For users familiar with Xwinnmr, most of the old commands used for both acquisition and processing are still used under Topspin. </w:t>
      </w:r>
    </w:p>
    <w:p w:rsidR="0000644B" w:rsidRDefault="0000644B">
      <w:pPr>
        <w:rPr>
          <w:lang w:val="en-US"/>
        </w:rPr>
      </w:pPr>
      <w:r>
        <w:rPr>
          <w:lang w:val="en-US"/>
        </w:rPr>
        <w:t>Log on to the workstation using your personal username / password. The topspin program is found under Applications/BRUKER. The topspin window looks like this:</w:t>
      </w:r>
    </w:p>
    <w:p w:rsidR="0000644B" w:rsidRDefault="0000644B">
      <w:pPr>
        <w:rPr>
          <w:lang w:val="en-US"/>
        </w:rPr>
      </w:pPr>
      <w:r>
        <w:rPr>
          <w:noProof/>
          <w:lang w:eastAsia="nb-NO"/>
        </w:rPr>
      </w:r>
      <w:r>
        <w:pict>
          <v:group id="Canvas 16" o:spid="_x0000_s1026" editas="canvas" style="width:309.7pt;height:341.85pt;mso-position-horizontal-relative:char;mso-position-vertical-relative:line" coordsize="39331,434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331;height:43414;visibility:visible">
              <v:fill o:detectmouseclick="t"/>
              <v:path o:connecttype="none"/>
            </v:shape>
            <v:shape id="Picture 8" o:spid="_x0000_s1028" type="#_x0000_t75" alt="TopSpin window" style="position:absolute;top:6114;width:39331;height:287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wDt3BAAAA2gAAAA8AAABkcnMvZG93bnJldi54bWxEj0FrAjEUhO8F/0N4greaVWnR1SgiLXhs&#10;XfH83Dx3F5OXsInu6q9vCoUeh5n5hlltemvEndrQOFYwGWcgiEunG64UHIvP1zmIEJE1Gsek4EEB&#10;NuvBywpz7Tr+pvshViJBOOSooI7R51KGsiaLYew8cfIurrUYk2wrqVvsEtwaOc2yd2mx4bRQo6dd&#10;TeX1cLMKzMycu/JxujzdtPGLj13xdfKFUqNhv12CiNTH//Bfe68VvMHvlXQD5P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8wDt3BAAAA2gAAAA8AAAAAAAAAAAAAAAAAnwIA&#10;AGRycy9kb3ducmV2LnhtbFBLBQYAAAAABAAEAPcAAACNAwAAAAA=&#10;">
              <v:imagedata r:id="rId6" o:title=""/>
            </v:shape>
            <v:shapetype id="_x0000_t202" coordsize="21600,21600" o:spt="202" path="m,l,21600r21600,l21600,xe">
              <v:stroke joinstyle="miter"/>
              <v:path gradientshapeok="t" o:connecttype="rect"/>
            </v:shapetype>
            <v:shape id="Text Box 9" o:spid="_x0000_s1029" type="#_x0000_t202" style="position:absolute;left:7865;top:37138;width:24137;height:2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0mN8AA&#10;AADaAAAADwAAAGRycy9kb3ducmV2LnhtbESPQYvCMBSE7wv+h/AEb2uqiGg1igiyXhSsgtdH82yK&#10;zUtJslr/vVlY8DjMzDfMct3ZRjzIh9qxgtEwA0FcOl1zpeBy3n3PQISIrLFxTApeFGC96n0tMdfu&#10;ySd6FLESCcIhRwUmxjaXMpSGLIaha4mTd3PeYkzSV1J7fCa4beQ4y6bSYs1pwWBLW0Plvfi1CiYZ&#10;zYtt97M/XG9Hczrfoz9eDkoN+t1mASJSFz/h//ZeK5jC35V0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0mN8AAAADaAAAADwAAAAAAAAAAAAAAAACYAgAAZHJzL2Rvd25y&#10;ZXYueG1sUEsFBgAAAAAEAAQA9QAAAIUDAAAAAA==&#10;" filled="f" fillcolor="#bbe0e3" stroked="f">
              <v:textbox inset="1.54153mm,.77078mm,1.54153mm,.77078mm">
                <w:txbxContent>
                  <w:p w:rsidR="0000644B" w:rsidRPr="004F3F60" w:rsidRDefault="0000644B" w:rsidP="00924241">
                    <w:pPr>
                      <w:autoSpaceDE w:val="0"/>
                      <w:autoSpaceDN w:val="0"/>
                      <w:adjustRightInd w:val="0"/>
                      <w:rPr>
                        <w:rFonts w:ascii="Arial" w:hAnsi="Arial" w:cs="Arial"/>
                        <w:color w:val="000000"/>
                        <w:szCs w:val="36"/>
                      </w:rPr>
                    </w:pPr>
                    <w:r w:rsidRPr="004F3F60">
                      <w:rPr>
                        <w:rFonts w:ascii="Arial" w:hAnsi="Arial" w:cs="Arial"/>
                        <w:color w:val="000000"/>
                        <w:szCs w:val="36"/>
                      </w:rPr>
                      <w:t>Input prompt/command line</w:t>
                    </w:r>
                  </w:p>
                </w:txbxContent>
              </v:textbox>
            </v:shape>
            <v:shape id="Text Box 10" o:spid="_x0000_s1030" type="#_x0000_t202" style="position:absolute;left:7310;top:41194;width:17835;height:2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GDrMEA&#10;AADaAAAADwAAAGRycy9kb3ducmV2LnhtbESPQYvCMBSE7wv+h/AEb2uqyKrVKCIselGwCl4fzbMp&#10;Ni8lyWr995uFBY/DzHzDLNedbcSDfKgdKxgNMxDEpdM1Vwou5+/PGYgQkTU2jknBiwKsV72PJeba&#10;PflEjyJWIkE45KjAxNjmUobSkMUwdC1x8m7OW4xJ+kpqj88Et40cZ9mXtFhzWjDY0tZQeS9+rIJJ&#10;RvNi2+32h+vtaE7ne/THy0GpQb/bLEBE6uI7/N/eawVT+LuSb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xg6zBAAAA2gAAAA8AAAAAAAAAAAAAAAAAmAIAAGRycy9kb3du&#10;cmV2LnhtbFBLBQYAAAAABAAEAPUAAACGAwAAAAA=&#10;" filled="f" fillcolor="#bbe0e3" stroked="f">
              <v:textbox inset="1.54153mm,.77078mm,1.54153mm,.77078mm">
                <w:txbxContent>
                  <w:p w:rsidR="0000644B" w:rsidRPr="004F3F60" w:rsidRDefault="0000644B" w:rsidP="00924241">
                    <w:pPr>
                      <w:autoSpaceDE w:val="0"/>
                      <w:autoSpaceDN w:val="0"/>
                      <w:adjustRightInd w:val="0"/>
                      <w:rPr>
                        <w:rFonts w:ascii="Arial" w:hAnsi="Arial" w:cs="Arial"/>
                        <w:color w:val="000000"/>
                        <w:szCs w:val="36"/>
                      </w:rPr>
                    </w:pPr>
                    <w:r w:rsidRPr="004F3F60">
                      <w:rPr>
                        <w:rFonts w:ascii="Arial" w:hAnsi="Arial" w:cs="Arial"/>
                        <w:color w:val="000000"/>
                        <w:szCs w:val="36"/>
                      </w:rPr>
                      <w:t>Status line</w:t>
                    </w:r>
                  </w:p>
                </w:txbxContent>
              </v:textbox>
            </v:shape>
            <v:shape id="Text Box 11" o:spid="_x0000_s1031" type="#_x0000_t202" style="position:absolute;left:16923;top:3182;width:16221;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4X3r0A&#10;AADaAAAADwAAAGRycy9kb3ducmV2LnhtbERPTYvCMBC9L/gfwgje1lSRRatRRBC9KFgFr0MzNsVm&#10;UpKo9d+bw4LHx/terDrbiCf5UDtWMBpmIIhLp2uuFFzO298piBCRNTaOScGbAqyWvZ8F5tq9+ETP&#10;IlYihXDIUYGJsc2lDKUhi2HoWuLE3Zy3GBP0ldQeXyncNnKcZX/SYs2pwWBLG0PlvXhYBZOMZsWm&#10;2+0P19vRnM736I+Xg1KDfreeg4jUxa/4373XCtLWdCXdAL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C4X3r0AAADaAAAADwAAAAAAAAAAAAAAAACYAgAAZHJzL2Rvd25yZXYu&#10;eG1sUEsFBgAAAAAEAAQA9QAAAIIDAAAAAA==&#10;" filled="f" fillcolor="#bbe0e3" stroked="f">
              <v:textbox inset="1.54153mm,.77078mm,1.54153mm,.77078mm">
                <w:txbxContent>
                  <w:p w:rsidR="0000644B" w:rsidRPr="004F3F60" w:rsidRDefault="0000644B" w:rsidP="00924241">
                    <w:pPr>
                      <w:autoSpaceDE w:val="0"/>
                      <w:autoSpaceDN w:val="0"/>
                      <w:adjustRightInd w:val="0"/>
                      <w:rPr>
                        <w:rFonts w:ascii="Arial" w:hAnsi="Arial" w:cs="Arial"/>
                        <w:color w:val="000000"/>
                        <w:szCs w:val="36"/>
                      </w:rPr>
                    </w:pPr>
                    <w:r w:rsidRPr="004F3F60">
                      <w:rPr>
                        <w:rFonts w:ascii="Arial" w:hAnsi="Arial" w:cs="Arial"/>
                        <w:color w:val="000000"/>
                        <w:szCs w:val="36"/>
                      </w:rPr>
                      <w:t>Spectrum window</w:t>
                    </w:r>
                  </w:p>
                </w:txbxContent>
              </v:textbox>
            </v:shape>
            <v:shape id="Text Box 12" o:spid="_x0000_s1032" type="#_x0000_t202" style="position:absolute;left:753;top:2742;width:12961;height:2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yRcAA&#10;AADaAAAADwAAAGRycy9kb3ducmV2LnhtbESPQYvCMBSE7wv+h/CEva2pIrJWo4ggelGwCl4fzbMp&#10;Ni8lidr990YQ9jjMzDfMfNnZRjzIh9qxguEgA0FcOl1zpeB82vz8gggRWWPjmBT8UYDlovc1x1y7&#10;Jx/pUcRKJAiHHBWYGNtcylAashgGriVO3tV5izFJX0nt8ZngtpGjLJtIizWnBYMtrQ2Vt+JuFYwz&#10;mhbrbrvbX64Hczzdoj+c90p997vVDESkLv6HP+2dVjCF95V0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2KyRcAAAADaAAAADwAAAAAAAAAAAAAAAACYAgAAZHJzL2Rvd25y&#10;ZXYueG1sUEsFBgAAAAAEAAQA9QAAAIUDAAAAAA==&#10;" filled="f" fillcolor="#bbe0e3" stroked="f">
              <v:textbox inset="1.54153mm,.77078mm,1.54153mm,.77078mm">
                <w:txbxContent>
                  <w:p w:rsidR="0000644B" w:rsidRPr="004F3F60" w:rsidRDefault="0000644B" w:rsidP="00924241">
                    <w:pPr>
                      <w:autoSpaceDE w:val="0"/>
                      <w:autoSpaceDN w:val="0"/>
                      <w:adjustRightInd w:val="0"/>
                      <w:rPr>
                        <w:rFonts w:ascii="Arial" w:hAnsi="Arial" w:cs="Arial"/>
                        <w:color w:val="000000"/>
                        <w:szCs w:val="36"/>
                      </w:rPr>
                    </w:pPr>
                    <w:r w:rsidRPr="004F3F60">
                      <w:rPr>
                        <w:rFonts w:ascii="Arial" w:hAnsi="Arial" w:cs="Arial"/>
                        <w:color w:val="000000"/>
                        <w:szCs w:val="36"/>
                      </w:rPr>
                      <w:t xml:space="preserve">Dataset </w:t>
                    </w:r>
                    <w:r>
                      <w:rPr>
                        <w:rFonts w:ascii="Arial" w:hAnsi="Arial" w:cs="Arial"/>
                        <w:color w:val="000000"/>
                        <w:szCs w:val="36"/>
                      </w:rPr>
                      <w:t xml:space="preserve"> </w:t>
                    </w:r>
                    <w:r w:rsidRPr="004F3F60">
                      <w:rPr>
                        <w:rFonts w:ascii="Arial" w:hAnsi="Arial" w:cs="Arial"/>
                        <w:color w:val="000000"/>
                        <w:szCs w:val="36"/>
                      </w:rPr>
                      <w:t>browser</w:t>
                    </w:r>
                  </w:p>
                </w:txbxContent>
              </v:textbox>
            </v:shape>
            <v:shape id="Text Box 13" o:spid="_x0000_s1033" type="#_x0000_t202" style="position:absolute;left:12244;width:8328;height:2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oN8MA&#10;AADbAAAADwAAAGRycy9kb3ducmV2LnhtbESPQWsCMRCF74X+hzAFbzVrkaJbo4hQ9KLgKvQ6bMbN&#10;4mayJFG3/75zKHib4b1575vFavCdulNMbWADk3EBirgOtuXGwPn0/T4DlTKyxS4wGfilBKvl68sC&#10;SxsefKR7lRslIZxKNOBy7kutU+3IYxqHnli0S4ges6yx0TbiQ8J9pz+K4lN7bFkaHPa0cVRfq5s3&#10;MC1oXm2G7W7/czm44+ma4+G8N2b0Nqy/QGUa8tP8f72zgi/08osM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moN8MAAADbAAAADwAAAAAAAAAAAAAAAACYAgAAZHJzL2Rv&#10;d25yZXYueG1sUEsFBgAAAAAEAAQA9QAAAIgDAAAAAA==&#10;" filled="f" fillcolor="#bbe0e3" stroked="f">
              <v:textbox inset="1.54153mm,.77078mm,1.54153mm,.77078mm">
                <w:txbxContent>
                  <w:p w:rsidR="0000644B" w:rsidRPr="004F3F60" w:rsidRDefault="0000644B" w:rsidP="00924241">
                    <w:pPr>
                      <w:autoSpaceDE w:val="0"/>
                      <w:autoSpaceDN w:val="0"/>
                      <w:adjustRightInd w:val="0"/>
                      <w:rPr>
                        <w:rFonts w:ascii="Arial" w:hAnsi="Arial" w:cs="Arial"/>
                        <w:color w:val="000000"/>
                        <w:szCs w:val="36"/>
                      </w:rPr>
                    </w:pPr>
                    <w:r w:rsidRPr="004F3F60">
                      <w:rPr>
                        <w:rFonts w:ascii="Arial" w:hAnsi="Arial" w:cs="Arial"/>
                        <w:color w:val="000000"/>
                        <w:szCs w:val="36"/>
                      </w:rPr>
                      <w:t>buttons</w:t>
                    </w:r>
                  </w:p>
                </w:txbxContent>
              </v:textbox>
            </v:shape>
            <v:line id="Line 14" o:spid="_x0000_s1034" style="position:absolute;visibility:visible" from="7000,4805" to="8313,17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5" style="position:absolute;visibility:visible" from="21857,5241" to="25353,16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36" style="position:absolute;flip:x;visibility:visible" from="10487,2184" to="16174,8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7" o:spid="_x0000_s1037" style="position:absolute;flip:x y;visibility:visible" from="1317,33645" to="12244,3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l9O8EAAADbAAAADwAAAGRycy9kb3ducmV2LnhtbERPTYvCMBC9C/6HMMLeNFVE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SX07wQAAANsAAAAPAAAAAAAAAAAAAAAA&#10;AKECAABkcnMvZG93bnJldi54bWxQSwUGAAAAAAQABAD5AAAAjwMAAAAA&#10;">
              <v:stroke endarrow="block"/>
            </v:line>
            <v:line id="Line 18" o:spid="_x0000_s1038" style="position:absolute;flip:x y;visibility:visible" from="887,34513" to="10057,41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YoMEAAADbAAAADwAAAGRycy9kb3ducmV2LnhtbERPTYvCMBC9C/6HMMLeNFVQ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digwQAAANsAAAAPAAAAAAAAAAAAAAAA&#10;AKECAABkcnMvZG93bnJldi54bWxQSwUGAAAAAAQABAD5AAAAjwMAAAAA&#10;">
              <v:stroke endarrow="block"/>
            </v:line>
            <w10:anchorlock/>
          </v:group>
        </w:pict>
      </w:r>
    </w:p>
    <w:p w:rsidR="0000644B" w:rsidRDefault="0000644B">
      <w:pPr>
        <w:rPr>
          <w:lang w:val="en-US"/>
        </w:rPr>
      </w:pPr>
      <w:r>
        <w:rPr>
          <w:lang w:val="en-US"/>
        </w:rPr>
        <w:t xml:space="preserve">Insert your sample in the </w:t>
      </w:r>
      <w:r w:rsidRPr="00F474F7">
        <w:rPr>
          <w:color w:val="4F81BD"/>
          <w:lang w:val="en-US"/>
        </w:rPr>
        <w:t>blue</w:t>
      </w:r>
      <w:r>
        <w:rPr>
          <w:lang w:val="en-US"/>
        </w:rPr>
        <w:t xml:space="preserve"> spinner. For temperatures between 50 – 100 </w:t>
      </w:r>
      <w:r>
        <w:rPr>
          <w:vertAlign w:val="superscript"/>
          <w:lang w:val="en-US"/>
        </w:rPr>
        <w:t>o</w:t>
      </w:r>
      <w:r>
        <w:rPr>
          <w:lang w:val="en-US"/>
        </w:rPr>
        <w:t xml:space="preserve">C, use the </w:t>
      </w:r>
      <w:r w:rsidRPr="00F474F7">
        <w:rPr>
          <w:color w:val="A6A6A6"/>
          <w:lang w:val="en-US"/>
        </w:rPr>
        <w:t>gray</w:t>
      </w:r>
      <w:r>
        <w:rPr>
          <w:lang w:val="en-US"/>
        </w:rPr>
        <w:t xml:space="preserve"> spinner. Use the depth gauge (1.8 cm) to assure optimal alignment of the sample vs the coils.  </w:t>
      </w:r>
      <w:r w:rsidRPr="00B53DD6">
        <w:rPr>
          <w:highlight w:val="red"/>
          <w:lang w:val="en-US"/>
        </w:rPr>
        <w:t>Wrong settings of the depth could damage the probe!</w:t>
      </w:r>
      <w:r w:rsidRPr="00B53DD6">
        <w:rPr>
          <w:lang w:val="en-US"/>
        </w:rPr>
        <w:t xml:space="preserve"> </w:t>
      </w:r>
      <w:r>
        <w:rPr>
          <w:highlight w:val="red"/>
          <w:lang w:val="en-US"/>
        </w:rPr>
        <w:t>Also, d</w:t>
      </w:r>
      <w:r w:rsidRPr="00B53DD6">
        <w:rPr>
          <w:highlight w:val="red"/>
          <w:lang w:val="en-US"/>
        </w:rPr>
        <w:t>o NOT insert the depth gauge into the magnet!</w:t>
      </w:r>
      <w:r w:rsidRPr="00B53DD6">
        <w:rPr>
          <w:lang w:val="en-US"/>
        </w:rPr>
        <w:t xml:space="preserve"> </w:t>
      </w:r>
    </w:p>
    <w:p w:rsidR="0000644B" w:rsidRDefault="0000644B">
      <w:pPr>
        <w:rPr>
          <w:lang w:val="en-US"/>
        </w:rPr>
      </w:pPr>
      <w:r w:rsidRPr="00963152">
        <w:rPr>
          <w:noProof/>
          <w:lang w:eastAsia="nb-NO"/>
        </w:rPr>
        <w:pict>
          <v:shape id="Picture 18" o:spid="_x0000_i1026" type="#_x0000_t75" style="width:63pt;height:129.75pt;visibility:visible">
            <v:imagedata r:id="rId7" o:title="" cropbottom="10379f" cropleft="19282f"/>
          </v:shape>
        </w:pict>
      </w:r>
    </w:p>
    <w:p w:rsidR="0000644B" w:rsidRDefault="0000644B">
      <w:pPr>
        <w:rPr>
          <w:lang w:val="en-US"/>
        </w:rPr>
      </w:pPr>
      <w:r>
        <w:rPr>
          <w:lang w:val="en-US"/>
        </w:rPr>
        <w:t>Blue spinner</w:t>
      </w:r>
    </w:p>
    <w:p w:rsidR="0000644B" w:rsidRDefault="0000644B">
      <w:pPr>
        <w:rPr>
          <w:lang w:val="en-US"/>
        </w:rPr>
      </w:pPr>
      <w:r>
        <w:rPr>
          <w:lang w:val="en-US"/>
        </w:rPr>
        <w:t>Before approaching the magnet, make sure you leave behind key cards, memory sticks, cell phones or any other magnetically based storage devices or loose ferrometallic objects.</w:t>
      </w:r>
    </w:p>
    <w:p w:rsidR="0000644B" w:rsidRDefault="0000644B">
      <w:pPr>
        <w:rPr>
          <w:lang w:val="en-US"/>
        </w:rPr>
      </w:pPr>
      <w:r w:rsidRPr="00963152">
        <w:rPr>
          <w:noProof/>
          <w:lang w:eastAsia="nb-NO"/>
        </w:rPr>
        <w:pict>
          <v:shape id="Picture 17" o:spid="_x0000_i1027" type="#_x0000_t75" style="width:160.5pt;height:243.75pt;visibility:visible">
            <v:imagedata r:id="rId8" o:title="" cropbottom="1020f" cropleft="33455f"/>
          </v:shape>
        </w:pict>
      </w:r>
    </w:p>
    <w:p w:rsidR="0000644B" w:rsidRDefault="0000644B">
      <w:pPr>
        <w:rPr>
          <w:lang w:val="en-US"/>
        </w:rPr>
      </w:pPr>
      <w:r>
        <w:rPr>
          <w:lang w:val="en-US"/>
        </w:rPr>
        <w:t xml:space="preserve">Press lift on/off (BSMS-panel) and place the sample (with spinner) on top of the magnet when you can hear the air flowing. </w:t>
      </w:r>
      <w:r w:rsidRPr="00B53DD6">
        <w:rPr>
          <w:highlight w:val="red"/>
          <w:lang w:val="en-US"/>
        </w:rPr>
        <w:t>Do not drop the sample before it “floats” on the airflow.</w:t>
      </w:r>
      <w:r>
        <w:rPr>
          <w:lang w:val="en-US"/>
        </w:rPr>
        <w:t xml:space="preserve"> Again press “lift on/off” (BSMS) to lower the sample.</w:t>
      </w:r>
    </w:p>
    <w:p w:rsidR="0000644B" w:rsidRDefault="0000644B">
      <w:pPr>
        <w:rPr>
          <w:lang w:val="en-US"/>
        </w:rPr>
      </w:pPr>
    </w:p>
    <w:p w:rsidR="0000644B" w:rsidRPr="00F60031" w:rsidRDefault="0000644B">
      <w:pPr>
        <w:rPr>
          <w:u w:val="single"/>
          <w:lang w:val="en-US"/>
        </w:rPr>
      </w:pPr>
      <w:r w:rsidRPr="00F60031">
        <w:rPr>
          <w:u w:val="single"/>
          <w:lang w:val="en-US"/>
        </w:rPr>
        <w:t>Temperature adjustment</w:t>
      </w:r>
    </w:p>
    <w:p w:rsidR="0000644B" w:rsidRDefault="0000644B" w:rsidP="00F00DEB">
      <w:pPr>
        <w:rPr>
          <w:lang w:val="en-US"/>
        </w:rPr>
      </w:pPr>
      <w:r>
        <w:rPr>
          <w:lang w:val="en-US"/>
        </w:rPr>
        <w:t xml:space="preserve">Type </w:t>
      </w:r>
      <w:r w:rsidRPr="00F60031">
        <w:rPr>
          <w:highlight w:val="yellow"/>
          <w:lang w:val="en-US"/>
        </w:rPr>
        <w:t>edte</w:t>
      </w:r>
      <w:r>
        <w:rPr>
          <w:lang w:val="en-US"/>
        </w:rPr>
        <w:t xml:space="preserve"> to change temperature. </w:t>
      </w:r>
      <w:r w:rsidRPr="004C2E97">
        <w:rPr>
          <w:highlight w:val="red"/>
          <w:lang w:val="en-US"/>
        </w:rPr>
        <w:t xml:space="preserve">The maximum allowed temperature is 100 </w:t>
      </w:r>
      <w:r w:rsidRPr="004C2E97">
        <w:rPr>
          <w:highlight w:val="red"/>
          <w:vertAlign w:val="superscript"/>
          <w:lang w:val="en-US"/>
        </w:rPr>
        <w:t>o</w:t>
      </w:r>
      <w:r w:rsidRPr="004C2E97">
        <w:rPr>
          <w:highlight w:val="red"/>
          <w:lang w:val="en-US"/>
        </w:rPr>
        <w:t>C</w:t>
      </w:r>
      <w:r>
        <w:rPr>
          <w:lang w:val="en-US"/>
        </w:rPr>
        <w:t xml:space="preserve"> and it is advised to reduce gas flow to 270 l/h when working at high temperatures. </w:t>
      </w:r>
      <w:r w:rsidRPr="004C2E97">
        <w:rPr>
          <w:lang w:val="en-US"/>
        </w:rPr>
        <w:t xml:space="preserve">Remember to set the temperature back to 25 </w:t>
      </w:r>
      <w:r w:rsidRPr="004C2E97">
        <w:rPr>
          <w:vertAlign w:val="superscript"/>
          <w:lang w:val="en-US"/>
        </w:rPr>
        <w:t>o</w:t>
      </w:r>
      <w:r w:rsidRPr="004C2E97">
        <w:rPr>
          <w:lang w:val="en-US"/>
        </w:rPr>
        <w:t>C when finished, and in good time before the next user will use the instrument.</w:t>
      </w:r>
      <w:r w:rsidRPr="00F00DEB">
        <w:rPr>
          <w:lang w:val="en-US"/>
        </w:rPr>
        <w:t xml:space="preserve"> </w:t>
      </w:r>
      <w:r>
        <w:rPr>
          <w:lang w:val="en-US"/>
        </w:rPr>
        <w:t>The instrument and sample needs time to adjust to new temperature settings.</w:t>
      </w:r>
    </w:p>
    <w:p w:rsidR="0000644B" w:rsidRDefault="0000644B">
      <w:pPr>
        <w:rPr>
          <w:lang w:val="en-US"/>
        </w:rPr>
      </w:pPr>
      <w:r>
        <w:rPr>
          <w:lang w:val="en-US"/>
        </w:rPr>
        <w:t xml:space="preserve"> Low temperature requires liquid nitrogen and such experiments must be planned and performed together with trained lab personnel.  </w:t>
      </w:r>
    </w:p>
    <w:p w:rsidR="0000644B" w:rsidRPr="004C2E97" w:rsidRDefault="0000644B">
      <w:pPr>
        <w:rPr>
          <w:u w:val="single"/>
          <w:lang w:val="en-US"/>
        </w:rPr>
      </w:pPr>
      <w:r w:rsidRPr="004C2E97">
        <w:rPr>
          <w:u w:val="single"/>
          <w:lang w:val="en-US"/>
        </w:rPr>
        <w:t>Setting up a new experiment</w:t>
      </w:r>
    </w:p>
    <w:p w:rsidR="0000644B" w:rsidRDefault="0000644B" w:rsidP="00F36F3A">
      <w:pPr>
        <w:pStyle w:val="NoSpacing"/>
        <w:rPr>
          <w:lang w:val="en-US"/>
        </w:rPr>
      </w:pPr>
      <w:r>
        <w:rPr>
          <w:lang w:val="en-US"/>
        </w:rPr>
        <w:t xml:space="preserve">First op an old dataset from the dataset browser. Then type </w:t>
      </w:r>
      <w:r w:rsidRPr="004C2E97">
        <w:rPr>
          <w:highlight w:val="yellow"/>
          <w:lang w:val="en-US"/>
        </w:rPr>
        <w:t>edc</w:t>
      </w:r>
      <w:r>
        <w:rPr>
          <w:lang w:val="en-US"/>
        </w:rPr>
        <w:t xml:space="preserve">. </w:t>
      </w:r>
    </w:p>
    <w:p w:rsidR="0000644B" w:rsidRDefault="0000644B" w:rsidP="00F36F3A">
      <w:pPr>
        <w:pStyle w:val="NoSpacing"/>
        <w:rPr>
          <w:lang w:val="en-US"/>
        </w:rPr>
      </w:pPr>
      <w:r>
        <w:rPr>
          <w:lang w:val="en-US"/>
        </w:rPr>
        <w:t>- enter an experiment NAME (should not contain special characters or SPACE)</w:t>
      </w:r>
    </w:p>
    <w:p w:rsidR="0000644B" w:rsidRDefault="0000644B" w:rsidP="00F36F3A">
      <w:pPr>
        <w:pStyle w:val="NoSpacing"/>
        <w:rPr>
          <w:lang w:val="en-US"/>
        </w:rPr>
      </w:pPr>
      <w:r>
        <w:rPr>
          <w:lang w:val="en-US"/>
        </w:rPr>
        <w:t>- enter experiment number (EXPNO) (preferably start with 1 and number successively)</w:t>
      </w:r>
    </w:p>
    <w:p w:rsidR="0000644B" w:rsidRDefault="0000644B" w:rsidP="00F36F3A">
      <w:pPr>
        <w:pStyle w:val="NoSpacing"/>
        <w:rPr>
          <w:lang w:val="en-US"/>
        </w:rPr>
      </w:pPr>
      <w:r>
        <w:rPr>
          <w:lang w:val="en-US"/>
        </w:rPr>
        <w:t>- leave PROCNO at 1 unless you know what you are doing</w:t>
      </w:r>
    </w:p>
    <w:p w:rsidR="0000644B" w:rsidRDefault="0000644B" w:rsidP="00F36F3A">
      <w:pPr>
        <w:pStyle w:val="NoSpacing"/>
        <w:rPr>
          <w:lang w:val="en-US"/>
        </w:rPr>
      </w:pPr>
      <w:r>
        <w:rPr>
          <w:lang w:val="en-US"/>
        </w:rPr>
        <w:t>- leave DIR as it is (opt/topspin)</w:t>
      </w:r>
    </w:p>
    <w:p w:rsidR="0000644B" w:rsidRDefault="0000644B" w:rsidP="00F36F3A">
      <w:pPr>
        <w:pStyle w:val="NoSpacing"/>
        <w:rPr>
          <w:lang w:val="en-US"/>
        </w:rPr>
      </w:pPr>
      <w:r>
        <w:rPr>
          <w:lang w:val="en-US"/>
        </w:rPr>
        <w:t>- enter your login name in USER field</w:t>
      </w:r>
    </w:p>
    <w:p w:rsidR="0000644B" w:rsidRDefault="0000644B" w:rsidP="00F36F3A">
      <w:pPr>
        <w:pStyle w:val="NoSpacing"/>
        <w:rPr>
          <w:lang w:val="en-US"/>
        </w:rPr>
      </w:pPr>
      <w:r>
        <w:rPr>
          <w:lang w:val="en-US"/>
        </w:rPr>
        <w:t>- choose solvent from list</w:t>
      </w:r>
    </w:p>
    <w:p w:rsidR="0000644B" w:rsidRDefault="0000644B" w:rsidP="00F36F3A">
      <w:pPr>
        <w:pStyle w:val="NoSpacing"/>
        <w:rPr>
          <w:lang w:val="en-US"/>
        </w:rPr>
      </w:pPr>
      <w:r>
        <w:rPr>
          <w:lang w:val="en-US"/>
        </w:rPr>
        <w:t>- choose experiment parameters from list (standard parameters will be named nt_***)</w:t>
      </w:r>
    </w:p>
    <w:p w:rsidR="0000644B" w:rsidRPr="00F474F7" w:rsidRDefault="0000644B" w:rsidP="00F36F3A">
      <w:pPr>
        <w:pStyle w:val="NoSpacing"/>
        <w:rPr>
          <w:rFonts w:cs="Calibri"/>
          <w:lang w:val="en-US"/>
        </w:rPr>
      </w:pPr>
      <w:r w:rsidRPr="00F474F7">
        <w:rPr>
          <w:rFonts w:cs="Calibri"/>
          <w:lang w:val="en-US"/>
        </w:rPr>
        <w:t>- enter a title for the spectrum (title will appear on the spectrum and on printouts)</w:t>
      </w:r>
    </w:p>
    <w:p w:rsidR="0000644B" w:rsidRPr="00F36F3A" w:rsidRDefault="0000644B" w:rsidP="00F36F3A">
      <w:pPr>
        <w:spacing w:line="240" w:lineRule="auto"/>
        <w:rPr>
          <w:lang w:val="en-US"/>
        </w:rPr>
      </w:pPr>
    </w:p>
    <w:p w:rsidR="0000644B" w:rsidRPr="00374238" w:rsidRDefault="0000644B">
      <w:pPr>
        <w:rPr>
          <w:u w:val="single"/>
          <w:lang w:val="en-US"/>
        </w:rPr>
      </w:pPr>
      <w:r w:rsidRPr="00374238">
        <w:rPr>
          <w:u w:val="single"/>
          <w:lang w:val="en-US"/>
        </w:rPr>
        <w:t>Parameter adjustment</w:t>
      </w:r>
    </w:p>
    <w:p w:rsidR="0000644B" w:rsidRDefault="0000644B">
      <w:pPr>
        <w:rPr>
          <w:lang w:val="en-US"/>
        </w:rPr>
      </w:pPr>
      <w:r>
        <w:rPr>
          <w:lang w:val="en-US"/>
        </w:rPr>
        <w:t xml:space="preserve">If you need to adjust any of the parameters (experienced users), these are easily available from the top of the spectrum window.  Essential parameters for 1D experiments are </w:t>
      </w:r>
      <w:r w:rsidRPr="001D6949">
        <w:rPr>
          <w:highlight w:val="yellow"/>
          <w:lang w:val="en-US"/>
        </w:rPr>
        <w:t>o1p</w:t>
      </w:r>
      <w:r>
        <w:rPr>
          <w:lang w:val="en-US"/>
        </w:rPr>
        <w:t xml:space="preserve"> (center of spectrum in ppm) and </w:t>
      </w:r>
      <w:r w:rsidRPr="001D6949">
        <w:rPr>
          <w:highlight w:val="yellow"/>
          <w:lang w:val="en-US"/>
        </w:rPr>
        <w:t>sw</w:t>
      </w:r>
      <w:r>
        <w:rPr>
          <w:lang w:val="en-US"/>
        </w:rPr>
        <w:t xml:space="preserve"> (spectral width in ppm). Number of scans can be adjusted with </w:t>
      </w:r>
      <w:r w:rsidRPr="00826659">
        <w:rPr>
          <w:highlight w:val="yellow"/>
          <w:lang w:val="en-US"/>
        </w:rPr>
        <w:t>ns</w:t>
      </w:r>
      <w:r>
        <w:rPr>
          <w:lang w:val="en-US"/>
        </w:rPr>
        <w:t xml:space="preserve">. To see how long the experiment will take, type </w:t>
      </w:r>
      <w:r w:rsidRPr="00826659">
        <w:rPr>
          <w:highlight w:val="yellow"/>
          <w:lang w:val="en-US"/>
        </w:rPr>
        <w:t>expt</w:t>
      </w:r>
      <w:r>
        <w:rPr>
          <w:lang w:val="en-US"/>
        </w:rPr>
        <w:t>.</w:t>
      </w:r>
    </w:p>
    <w:p w:rsidR="0000644B" w:rsidRPr="001D6949" w:rsidRDefault="0000644B">
      <w:pPr>
        <w:rPr>
          <w:u w:val="single"/>
          <w:lang w:val="en-US"/>
        </w:rPr>
      </w:pPr>
      <w:r w:rsidRPr="001D6949">
        <w:rPr>
          <w:u w:val="single"/>
          <w:lang w:val="en-US"/>
        </w:rPr>
        <w:t>Tuning and matching</w:t>
      </w:r>
    </w:p>
    <w:p w:rsidR="0000644B" w:rsidRDefault="0000644B">
      <w:pPr>
        <w:rPr>
          <w:lang w:val="en-US"/>
        </w:rPr>
      </w:pPr>
      <w:r>
        <w:rPr>
          <w:lang w:val="en-US"/>
        </w:rPr>
        <w:t xml:space="preserve">Type </w:t>
      </w:r>
      <w:r w:rsidRPr="001D6949">
        <w:rPr>
          <w:highlight w:val="yellow"/>
          <w:lang w:val="en-US"/>
        </w:rPr>
        <w:t>wobb</w:t>
      </w:r>
      <w:r>
        <w:rPr>
          <w:lang w:val="en-US"/>
        </w:rPr>
        <w:t xml:space="preserve"> to start tuning and matching procedure. Adjust the appropriate rods under the magnet (yellow for </w:t>
      </w:r>
      <w:r w:rsidRPr="00F71D99">
        <w:rPr>
          <w:vertAlign w:val="superscript"/>
          <w:lang w:val="en-US"/>
        </w:rPr>
        <w:t>1</w:t>
      </w:r>
      <w:r>
        <w:rPr>
          <w:lang w:val="en-US"/>
        </w:rPr>
        <w:t xml:space="preserve">H, red for </w:t>
      </w:r>
      <w:r w:rsidRPr="00F71D99">
        <w:rPr>
          <w:vertAlign w:val="superscript"/>
          <w:lang w:val="en-US"/>
        </w:rPr>
        <w:t>13</w:t>
      </w:r>
      <w:r>
        <w:rPr>
          <w:lang w:val="en-US"/>
        </w:rPr>
        <w:t>C/</w:t>
      </w:r>
      <w:r w:rsidRPr="00F71D99">
        <w:rPr>
          <w:vertAlign w:val="superscript"/>
          <w:lang w:val="en-US"/>
        </w:rPr>
        <w:t>15</w:t>
      </w:r>
      <w:r>
        <w:rPr>
          <w:lang w:val="en-US"/>
        </w:rPr>
        <w:t>N/</w:t>
      </w:r>
      <w:r w:rsidRPr="00F71D99">
        <w:rPr>
          <w:vertAlign w:val="superscript"/>
          <w:lang w:val="en-US"/>
        </w:rPr>
        <w:t>31</w:t>
      </w:r>
      <w:r>
        <w:rPr>
          <w:lang w:val="en-US"/>
        </w:rPr>
        <w:t xml:space="preserve">P) so that the tip of the wobble signal is positioned where the two axis meet (also shown as all green LEDs on the preamplifier). If you are tuning </w:t>
      </w:r>
      <w:r w:rsidRPr="00F71D99">
        <w:rPr>
          <w:vertAlign w:val="superscript"/>
          <w:lang w:val="en-US"/>
        </w:rPr>
        <w:t>13</w:t>
      </w:r>
      <w:r>
        <w:rPr>
          <w:lang w:val="en-US"/>
        </w:rPr>
        <w:t>C/</w:t>
      </w:r>
      <w:r w:rsidRPr="00F71D99">
        <w:rPr>
          <w:vertAlign w:val="superscript"/>
          <w:lang w:val="en-US"/>
        </w:rPr>
        <w:t>15</w:t>
      </w:r>
      <w:r>
        <w:rPr>
          <w:lang w:val="en-US"/>
        </w:rPr>
        <w:t>N/</w:t>
      </w:r>
      <w:r w:rsidRPr="00F71D99">
        <w:rPr>
          <w:vertAlign w:val="superscript"/>
          <w:lang w:val="en-US"/>
        </w:rPr>
        <w:t>31</w:t>
      </w:r>
      <w:r>
        <w:rPr>
          <w:lang w:val="en-US"/>
        </w:rPr>
        <w:t>P, make sure the correct nucleus has been chosen on the preamplifier. Click or type stop to end this procedure when the signal looks good.</w:t>
      </w:r>
    </w:p>
    <w:p w:rsidR="0000644B" w:rsidRPr="00F71D99" w:rsidRDefault="0000644B">
      <w:pPr>
        <w:rPr>
          <w:u w:val="single"/>
          <w:lang w:val="en-US"/>
        </w:rPr>
      </w:pPr>
      <w:r w:rsidRPr="00F71D99">
        <w:rPr>
          <w:u w:val="single"/>
          <w:lang w:val="en-US"/>
        </w:rPr>
        <w:t>Locking</w:t>
      </w:r>
    </w:p>
    <w:p w:rsidR="0000644B" w:rsidRDefault="0000644B">
      <w:pPr>
        <w:rPr>
          <w:lang w:val="en-US"/>
        </w:rPr>
      </w:pPr>
      <w:r>
        <w:rPr>
          <w:lang w:val="en-US"/>
        </w:rPr>
        <w:t xml:space="preserve">Type </w:t>
      </w:r>
      <w:r w:rsidRPr="00F71D99">
        <w:rPr>
          <w:highlight w:val="yellow"/>
          <w:lang w:val="en-US"/>
        </w:rPr>
        <w:t>lockdisp</w:t>
      </w:r>
      <w:r>
        <w:rPr>
          <w:lang w:val="en-US"/>
        </w:rPr>
        <w:t xml:space="preserve"> to open the lock display. Type </w:t>
      </w:r>
      <w:r w:rsidRPr="00F71D99">
        <w:rPr>
          <w:highlight w:val="yellow"/>
          <w:lang w:val="en-US"/>
        </w:rPr>
        <w:t>lock</w:t>
      </w:r>
      <w:r>
        <w:rPr>
          <w:lang w:val="en-US"/>
        </w:rPr>
        <w:t xml:space="preserve"> and choose the correct solvent. Lock sometimes fail if current shim is bad. In this case choose a new shim file (see below) and repeat lock command.</w:t>
      </w:r>
    </w:p>
    <w:p w:rsidR="0000644B" w:rsidRDefault="0000644B">
      <w:pPr>
        <w:rPr>
          <w:lang w:val="en-US"/>
        </w:rPr>
      </w:pPr>
      <w:r>
        <w:rPr>
          <w:lang w:val="en-US"/>
        </w:rPr>
        <w:t xml:space="preserve">If signal looks unstable try pressing “LOCK PHASE” on BSMS and maximize the lock signal by turning the wheel. Press “STD BY” on BSMS. </w:t>
      </w:r>
    </w:p>
    <w:p w:rsidR="0000644B" w:rsidRDefault="0000644B">
      <w:pPr>
        <w:rPr>
          <w:u w:val="single"/>
          <w:lang w:val="en-US"/>
        </w:rPr>
      </w:pPr>
      <w:r w:rsidRPr="006E2983">
        <w:rPr>
          <w:u w:val="single"/>
          <w:lang w:val="en-US"/>
        </w:rPr>
        <w:t>Shimming</w:t>
      </w:r>
    </w:p>
    <w:p w:rsidR="0000644B" w:rsidRDefault="0000644B">
      <w:pPr>
        <w:rPr>
          <w:lang w:val="en-US"/>
        </w:rPr>
      </w:pPr>
      <w:r>
        <w:rPr>
          <w:lang w:val="en-US"/>
        </w:rPr>
        <w:t xml:space="preserve">Read the newest shim file associated with your solvent by typing </w:t>
      </w:r>
      <w:r w:rsidRPr="006E2983">
        <w:rPr>
          <w:highlight w:val="yellow"/>
          <w:lang w:val="en-US"/>
        </w:rPr>
        <w:t>rsh</w:t>
      </w:r>
      <w:r>
        <w:rPr>
          <w:lang w:val="en-US"/>
        </w:rPr>
        <w:t xml:space="preserve">. Shim files are stored in the format “solvent_date” (ex.  CDCl3_250311). </w:t>
      </w:r>
    </w:p>
    <w:p w:rsidR="0000644B" w:rsidRDefault="0000644B">
      <w:pPr>
        <w:rPr>
          <w:lang w:val="en-US"/>
        </w:rPr>
      </w:pPr>
      <w:r>
        <w:rPr>
          <w:lang w:val="en-US"/>
        </w:rPr>
        <w:t>Press Z on BSMS and turn the wheel to adjust shim. Try to maximize the amplitude of the lock signal. If the signal leaves the lockdisp window, press “LOCK GAIN” and use the wheel to bring the signal back down. When Z-shim is optimized, move on to Z</w:t>
      </w:r>
      <w:r>
        <w:rPr>
          <w:vertAlign w:val="superscript"/>
          <w:lang w:val="en-US"/>
        </w:rPr>
        <w:t>2</w:t>
      </w:r>
      <w:r>
        <w:rPr>
          <w:lang w:val="en-US"/>
        </w:rPr>
        <w:t xml:space="preserve"> and repeat procedure. Keep alternating between Z and </w:t>
      </w:r>
      <w:r w:rsidRPr="007B68E9">
        <w:rPr>
          <w:lang w:val="en-US"/>
        </w:rPr>
        <w:t>Z</w:t>
      </w:r>
      <w:r w:rsidRPr="007B68E9">
        <w:rPr>
          <w:vertAlign w:val="superscript"/>
          <w:lang w:val="en-US"/>
        </w:rPr>
        <w:t>2</w:t>
      </w:r>
      <w:r>
        <w:rPr>
          <w:lang w:val="en-US"/>
        </w:rPr>
        <w:t xml:space="preserve"> until the lock signal is optimized. Press “STD BY” when finished.</w:t>
      </w:r>
    </w:p>
    <w:p w:rsidR="0000644B" w:rsidRDefault="0000644B">
      <w:pPr>
        <w:rPr>
          <w:lang w:val="en-US"/>
        </w:rPr>
      </w:pPr>
      <w:r>
        <w:rPr>
          <w:lang w:val="en-US"/>
        </w:rPr>
        <w:t xml:space="preserve">A similar shim procedure can be done on X and Y, although in most cases this should not be required. </w:t>
      </w:r>
    </w:p>
    <w:p w:rsidR="0000644B" w:rsidRDefault="0000644B">
      <w:pPr>
        <w:rPr>
          <w:u w:val="single"/>
          <w:lang w:val="en-US"/>
        </w:rPr>
      </w:pPr>
      <w:r w:rsidRPr="00D945E2">
        <w:rPr>
          <w:u w:val="single"/>
          <w:lang w:val="en-US"/>
        </w:rPr>
        <w:t xml:space="preserve">Receiver gain and start aquisition </w:t>
      </w:r>
    </w:p>
    <w:p w:rsidR="0000644B" w:rsidRDefault="0000644B">
      <w:pPr>
        <w:rPr>
          <w:lang w:val="en-US"/>
        </w:rPr>
      </w:pPr>
      <w:r>
        <w:rPr>
          <w:lang w:val="en-US"/>
        </w:rPr>
        <w:t xml:space="preserve">Type </w:t>
      </w:r>
      <w:r w:rsidRPr="00826659">
        <w:rPr>
          <w:highlight w:val="yellow"/>
          <w:u w:val="single"/>
          <w:lang w:val="en-US"/>
        </w:rPr>
        <w:t>rga</w:t>
      </w:r>
      <w:r>
        <w:rPr>
          <w:lang w:val="en-US"/>
        </w:rPr>
        <w:t xml:space="preserve"> for receiver gain adjustment. Wait for message “rga finished”.</w:t>
      </w:r>
    </w:p>
    <w:p w:rsidR="0000644B" w:rsidRDefault="0000644B">
      <w:pPr>
        <w:rPr>
          <w:lang w:val="en-US"/>
        </w:rPr>
      </w:pPr>
      <w:r>
        <w:rPr>
          <w:lang w:val="en-US"/>
        </w:rPr>
        <w:t xml:space="preserve">Start experiment by typing </w:t>
      </w:r>
      <w:r w:rsidRPr="00826659">
        <w:rPr>
          <w:highlight w:val="yellow"/>
          <w:lang w:val="en-US"/>
        </w:rPr>
        <w:t>zg</w:t>
      </w:r>
    </w:p>
    <w:p w:rsidR="0000644B" w:rsidRDefault="0000644B">
      <w:pPr>
        <w:rPr>
          <w:lang w:val="en-US"/>
        </w:rPr>
      </w:pPr>
      <w:r>
        <w:rPr>
          <w:lang w:val="en-US"/>
        </w:rPr>
        <w:t xml:space="preserve">If you are running a </w:t>
      </w:r>
      <w:r>
        <w:rPr>
          <w:vertAlign w:val="superscript"/>
          <w:lang w:val="en-US"/>
        </w:rPr>
        <w:t>13</w:t>
      </w:r>
      <w:r>
        <w:rPr>
          <w:lang w:val="en-US"/>
        </w:rPr>
        <w:t xml:space="preserve">C experiment and want to see if you have acquired enough signal, type </w:t>
      </w:r>
      <w:r w:rsidRPr="00826659">
        <w:rPr>
          <w:highlight w:val="yellow"/>
          <w:lang w:val="en-US"/>
        </w:rPr>
        <w:t>tr</w:t>
      </w:r>
      <w:r>
        <w:rPr>
          <w:lang w:val="en-US"/>
        </w:rPr>
        <w:t xml:space="preserve">, wait for “checklockshift finished” message and then </w:t>
      </w:r>
      <w:r w:rsidRPr="00826659">
        <w:rPr>
          <w:highlight w:val="yellow"/>
          <w:lang w:val="en-US"/>
        </w:rPr>
        <w:t>ft</w:t>
      </w:r>
      <w:r>
        <w:rPr>
          <w:lang w:val="en-US"/>
        </w:rPr>
        <w:t xml:space="preserve"> for Fourier transformation. Type </w:t>
      </w:r>
      <w:r w:rsidRPr="00826659">
        <w:rPr>
          <w:highlight w:val="yellow"/>
          <w:lang w:val="en-US"/>
        </w:rPr>
        <w:t>halt</w:t>
      </w:r>
      <w:r>
        <w:rPr>
          <w:lang w:val="en-US"/>
        </w:rPr>
        <w:t xml:space="preserve"> to end the experiment. The command </w:t>
      </w:r>
      <w:r w:rsidRPr="00826659">
        <w:rPr>
          <w:highlight w:val="yellow"/>
          <w:lang w:val="en-US"/>
        </w:rPr>
        <w:t>stop</w:t>
      </w:r>
      <w:r>
        <w:rPr>
          <w:lang w:val="en-US"/>
        </w:rPr>
        <w:t xml:space="preserve"> will end the experiment </w:t>
      </w:r>
      <w:r w:rsidRPr="00826659">
        <w:rPr>
          <w:u w:val="single"/>
          <w:lang w:val="en-US"/>
        </w:rPr>
        <w:t>without saving</w:t>
      </w:r>
      <w:r>
        <w:rPr>
          <w:lang w:val="en-US"/>
        </w:rPr>
        <w:t xml:space="preserve"> the data!</w:t>
      </w:r>
    </w:p>
    <w:p w:rsidR="0000644B" w:rsidRPr="00826659" w:rsidRDefault="0000644B">
      <w:pPr>
        <w:rPr>
          <w:lang w:val="en-US"/>
        </w:rPr>
      </w:pPr>
      <w:r>
        <w:rPr>
          <w:lang w:val="en-US"/>
        </w:rPr>
        <w:t>When experiment is finished, press LOCK on BSMS to turn off lock and remove your sample. If you want to process your data on the workstation, keep reading. Otherwise remember to close the programs and log out.</w:t>
      </w:r>
    </w:p>
    <w:p w:rsidR="0000644B" w:rsidRPr="00C01016" w:rsidRDefault="0000644B">
      <w:pPr>
        <w:rPr>
          <w:sz w:val="28"/>
          <w:szCs w:val="28"/>
          <w:u w:val="single"/>
          <w:lang w:val="en-US"/>
        </w:rPr>
      </w:pPr>
      <w:r w:rsidRPr="00C01016">
        <w:rPr>
          <w:sz w:val="28"/>
          <w:szCs w:val="28"/>
          <w:u w:val="single"/>
          <w:lang w:val="en-US"/>
        </w:rPr>
        <w:t>Processing</w:t>
      </w:r>
    </w:p>
    <w:p w:rsidR="0000644B" w:rsidRPr="00C01016" w:rsidRDefault="0000644B">
      <w:pPr>
        <w:rPr>
          <w:u w:val="single"/>
          <w:lang w:val="en-US"/>
        </w:rPr>
      </w:pPr>
      <w:r>
        <w:rPr>
          <w:u w:val="single"/>
          <w:lang w:val="en-US"/>
        </w:rPr>
        <w:t>Fourier transformation</w:t>
      </w:r>
    </w:p>
    <w:p w:rsidR="0000644B" w:rsidRDefault="0000644B">
      <w:pPr>
        <w:rPr>
          <w:lang w:val="en-US"/>
        </w:rPr>
      </w:pPr>
      <w:r>
        <w:rPr>
          <w:lang w:val="en-US"/>
        </w:rPr>
        <w:t xml:space="preserve">Fourier transform your 1D spectra by typing </w:t>
      </w:r>
      <w:r w:rsidRPr="00C01016">
        <w:rPr>
          <w:highlight w:val="yellow"/>
          <w:lang w:val="en-US"/>
        </w:rPr>
        <w:t>ft</w:t>
      </w:r>
      <w:r>
        <w:rPr>
          <w:lang w:val="en-US"/>
        </w:rPr>
        <w:t xml:space="preserve">. If you want to use exponential or Gaussian multiplication use commands </w:t>
      </w:r>
      <w:r w:rsidRPr="00C01016">
        <w:rPr>
          <w:highlight w:val="yellow"/>
          <w:lang w:val="en-US"/>
        </w:rPr>
        <w:t>em</w:t>
      </w:r>
      <w:r>
        <w:rPr>
          <w:lang w:val="en-US"/>
        </w:rPr>
        <w:t xml:space="preserve"> or </w:t>
      </w:r>
      <w:r w:rsidRPr="00C01016">
        <w:rPr>
          <w:highlight w:val="yellow"/>
          <w:lang w:val="en-US"/>
        </w:rPr>
        <w:t>gm</w:t>
      </w:r>
      <w:r>
        <w:rPr>
          <w:lang w:val="en-US"/>
        </w:rPr>
        <w:t xml:space="preserve"> respectively (the relevant parameters are found under the Procpars menu).</w:t>
      </w:r>
    </w:p>
    <w:p w:rsidR="0000644B" w:rsidRDefault="0000644B">
      <w:pPr>
        <w:rPr>
          <w:u w:val="single"/>
          <w:lang w:val="en-US"/>
        </w:rPr>
      </w:pPr>
      <w:r>
        <w:rPr>
          <w:u w:val="single"/>
          <w:lang w:val="en-US"/>
        </w:rPr>
        <w:t>Phase correction</w:t>
      </w:r>
    </w:p>
    <w:p w:rsidR="0000644B" w:rsidRPr="00C01016" w:rsidRDefault="0000644B" w:rsidP="00C01016">
      <w:pPr>
        <w:rPr>
          <w:rFonts w:ascii="Times New Roman" w:hAnsi="Times New Roman"/>
          <w:sz w:val="24"/>
          <w:szCs w:val="24"/>
        </w:rPr>
      </w:pPr>
      <w:r>
        <w:rPr>
          <w:lang w:val="en-US"/>
        </w:rPr>
        <w:t xml:space="preserve">Use </w:t>
      </w:r>
      <w:r>
        <w:rPr>
          <w:highlight w:val="yellow"/>
          <w:lang w:val="en-US"/>
        </w:rPr>
        <w:t>apk</w:t>
      </w:r>
      <w:r>
        <w:rPr>
          <w:lang w:val="en-US"/>
        </w:rPr>
        <w:t xml:space="preserve"> for automatic phase correction. If you are not satisfied, use manual phase correction by pressing the phase correction button </w:t>
      </w:r>
      <w:r w:rsidRPr="00F474F7">
        <w:rPr>
          <w:rFonts w:ascii="Arial" w:hAnsi="Arial"/>
          <w:b/>
          <w:noProof/>
          <w:sz w:val="24"/>
          <w:szCs w:val="24"/>
          <w:lang w:eastAsia="nb-NO"/>
        </w:rPr>
        <w:pict>
          <v:shape id="Picture 19" o:spid="_x0000_i1028" type="#_x0000_t75" style="width:20.25pt;height:19.5pt;visibility:visible">
            <v:imagedata r:id="rId9" o:title=""/>
          </v:shape>
        </w:pict>
      </w:r>
    </w:p>
    <w:p w:rsidR="0000644B" w:rsidRDefault="0000644B">
      <w:pPr>
        <w:rPr>
          <w:lang w:val="en-US"/>
        </w:rPr>
      </w:pPr>
      <w:r>
        <w:rPr>
          <w:lang w:val="en-US"/>
        </w:rPr>
        <w:t>There is now a red vertical line going through the biggest peak. Choose a peak that is standing for itself, close to the edge of the spectrum. Right click on the peak and choose “Set Pivot Point”. The red line will move to this peak. Inside the spectral window there are now some new buttons.</w:t>
      </w:r>
    </w:p>
    <w:p w:rsidR="0000644B" w:rsidRPr="00C01016" w:rsidRDefault="0000644B">
      <w:pPr>
        <w:rPr>
          <w:lang w:val="en-US"/>
        </w:rPr>
      </w:pPr>
      <w:r>
        <w:rPr>
          <w:lang w:val="en-US"/>
        </w:rPr>
        <w:t xml:space="preserve">Press and hold the “0” button and move mouse up or down until the peak looks symmetrical. Press and hold the “1”button and move mouse until the other peaks look symmetrical (it is easiest to look at a peak on the opposite side of the first peak). When content, press save&amp;return </w:t>
      </w:r>
      <w:r w:rsidRPr="00F474F7">
        <w:rPr>
          <w:rFonts w:ascii="Times" w:hAnsi="Times"/>
          <w:noProof/>
          <w:vertAlign w:val="subscript"/>
          <w:lang w:eastAsia="nb-NO"/>
        </w:rPr>
        <w:pict>
          <v:shape id="Picture 20" o:spid="_x0000_i1029" type="#_x0000_t75" style="width:23.25pt;height:18.75pt;visibility:visible">
            <v:imagedata r:id="rId10" o:title=""/>
          </v:shape>
        </w:pict>
      </w:r>
    </w:p>
    <w:p w:rsidR="0000644B" w:rsidRDefault="0000644B">
      <w:pPr>
        <w:rPr>
          <w:u w:val="single"/>
          <w:lang w:val="en-US"/>
        </w:rPr>
      </w:pPr>
      <w:r w:rsidRPr="00977826">
        <w:rPr>
          <w:u w:val="single"/>
          <w:lang w:val="en-US"/>
        </w:rPr>
        <w:t>Calibration</w:t>
      </w:r>
    </w:p>
    <w:p w:rsidR="0000644B" w:rsidRDefault="0000644B">
      <w:r>
        <w:rPr>
          <w:lang w:val="en-US"/>
        </w:rPr>
        <w:t xml:space="preserve">If sample contains TMS and no other peaks are found close to the TMS-peak, type  </w:t>
      </w:r>
      <w:r w:rsidRPr="00522BBA">
        <w:rPr>
          <w:highlight w:val="yellow"/>
          <w:lang w:val="en-US"/>
        </w:rPr>
        <w:t>sref</w:t>
      </w:r>
      <w:r>
        <w:rPr>
          <w:lang w:val="en-US"/>
        </w:rPr>
        <w:t xml:space="preserve"> for automatic calibration. Otherwise, zoom in on a peak with known shift (like the solvent) and press the calibrate button </w:t>
      </w:r>
      <w:r w:rsidRPr="00522BBA">
        <w:rPr>
          <w:lang w:val="en-US"/>
        </w:rPr>
        <w:t xml:space="preserve"> </w:t>
      </w:r>
      <w:r w:rsidRPr="00F474F7">
        <w:rPr>
          <w:rFonts w:ascii="Times" w:hAnsi="Times"/>
          <w:noProof/>
          <w:vertAlign w:val="subscript"/>
          <w:lang w:eastAsia="nb-NO"/>
        </w:rPr>
        <w:pict>
          <v:shape id="Picture 21" o:spid="_x0000_i1030" type="#_x0000_t75" style="width:20.25pt;height:22.5pt;visibility:visible">
            <v:imagedata r:id="rId11" o:title="" cropbottom="-7282f"/>
          </v:shape>
        </w:pict>
      </w:r>
    </w:p>
    <w:p w:rsidR="0000644B" w:rsidRPr="00522BBA" w:rsidRDefault="0000644B">
      <w:pPr>
        <w:rPr>
          <w:lang w:val="en-US"/>
        </w:rPr>
      </w:pPr>
      <w:r w:rsidRPr="00522BBA">
        <w:rPr>
          <w:lang w:val="en-US"/>
        </w:rPr>
        <w:t>Click on the peak, and a window pops up where you can enter the shift.</w:t>
      </w:r>
    </w:p>
    <w:p w:rsidR="0000644B" w:rsidRDefault="0000644B">
      <w:pPr>
        <w:rPr>
          <w:u w:val="single"/>
          <w:lang w:val="en-US"/>
        </w:rPr>
      </w:pPr>
      <w:r w:rsidRPr="00522BBA">
        <w:rPr>
          <w:u w:val="single"/>
          <w:lang w:val="en-US"/>
        </w:rPr>
        <w:t>Baseline correction</w:t>
      </w:r>
    </w:p>
    <w:p w:rsidR="0000644B" w:rsidRDefault="0000644B">
      <w:pPr>
        <w:rPr>
          <w:rFonts w:ascii="Times" w:hAnsi="Times"/>
          <w:vertAlign w:val="subscript"/>
          <w:lang w:val="en-US"/>
        </w:rPr>
      </w:pPr>
      <w:r>
        <w:rPr>
          <w:lang w:val="en-US"/>
        </w:rPr>
        <w:t xml:space="preserve">Automatic baseline correction is performed by typing </w:t>
      </w:r>
      <w:r w:rsidRPr="00522BBA">
        <w:rPr>
          <w:highlight w:val="yellow"/>
          <w:lang w:val="en-US"/>
        </w:rPr>
        <w:t>abs</w:t>
      </w:r>
      <w:r>
        <w:rPr>
          <w:lang w:val="en-US"/>
        </w:rPr>
        <w:t xml:space="preserve"> (this also performs automatic integration). If you are not satisfied, you can find more options by pressing the baseline button (experienced users)</w:t>
      </w:r>
      <w:r w:rsidRPr="00522BBA">
        <w:rPr>
          <w:rFonts w:ascii="Times" w:hAnsi="Times"/>
          <w:vertAlign w:val="subscript"/>
          <w:lang w:val="en-US"/>
        </w:rPr>
        <w:t xml:space="preserve"> </w:t>
      </w:r>
      <w:r w:rsidRPr="00F474F7">
        <w:rPr>
          <w:rFonts w:ascii="Times" w:hAnsi="Times"/>
          <w:noProof/>
          <w:vertAlign w:val="subscript"/>
          <w:lang w:eastAsia="nb-NO"/>
        </w:rPr>
        <w:pict>
          <v:shape id="Picture 22" o:spid="_x0000_i1031" type="#_x0000_t75" style="width:20.25pt;height:18pt;visibility:visible">
            <v:imagedata r:id="rId12" o:title=""/>
          </v:shape>
        </w:pict>
      </w:r>
      <w:r w:rsidRPr="00522BBA">
        <w:rPr>
          <w:rFonts w:ascii="Times" w:hAnsi="Times"/>
          <w:vertAlign w:val="subscript"/>
          <w:lang w:val="en-US"/>
        </w:rPr>
        <w:t>.</w:t>
      </w:r>
    </w:p>
    <w:p w:rsidR="0000644B" w:rsidRPr="00F474F7" w:rsidRDefault="0000644B">
      <w:pPr>
        <w:rPr>
          <w:rFonts w:cs="Calibri"/>
          <w:u w:val="single"/>
          <w:lang w:val="en-US"/>
        </w:rPr>
      </w:pPr>
      <w:r w:rsidRPr="00F474F7">
        <w:rPr>
          <w:rFonts w:cs="Calibri"/>
          <w:u w:val="single"/>
          <w:lang w:val="en-US"/>
        </w:rPr>
        <w:t>Integration</w:t>
      </w:r>
    </w:p>
    <w:p w:rsidR="0000644B" w:rsidRPr="00F474F7" w:rsidRDefault="0000644B">
      <w:pPr>
        <w:rPr>
          <w:rFonts w:cs="Calibri"/>
          <w:lang w:val="en-US"/>
        </w:rPr>
      </w:pPr>
      <w:r w:rsidRPr="00F474F7">
        <w:rPr>
          <w:rFonts w:cs="Calibri"/>
          <w:lang w:val="en-US"/>
        </w:rPr>
        <w:t xml:space="preserve">Press the integrate button </w:t>
      </w:r>
      <w:r w:rsidRPr="00F474F7">
        <w:rPr>
          <w:rFonts w:ascii="Times" w:hAnsi="Times"/>
          <w:noProof/>
          <w:vertAlign w:val="subscript"/>
          <w:lang w:eastAsia="nb-NO"/>
        </w:rPr>
        <w:pict>
          <v:shape id="Picture 23" o:spid="_x0000_i1032" type="#_x0000_t75" style="width:20.25pt;height:18pt;visibility:visible">
            <v:imagedata r:id="rId13" o:title=""/>
          </v:shape>
        </w:pict>
      </w:r>
    </w:p>
    <w:p w:rsidR="0000644B" w:rsidRPr="00F474F7" w:rsidRDefault="0000644B" w:rsidP="00522BBA">
      <w:pPr>
        <w:spacing w:after="0" w:line="240" w:lineRule="auto"/>
        <w:rPr>
          <w:rFonts w:cs="Calibri"/>
          <w:lang w:val="en-US"/>
        </w:rPr>
      </w:pPr>
      <w:r w:rsidRPr="00F474F7">
        <w:rPr>
          <w:rFonts w:cs="Calibri"/>
          <w:lang w:val="en-US"/>
        </w:rPr>
        <w:t xml:space="preserve">zoom into your spectrum, click the “define integration regions interactively” button </w:t>
      </w:r>
      <w:r w:rsidRPr="00F474F7">
        <w:rPr>
          <w:rFonts w:cs="Calibri"/>
          <w:noProof/>
          <w:vertAlign w:val="subscript"/>
          <w:lang w:eastAsia="nb-NO"/>
        </w:rPr>
        <w:pict>
          <v:shape id="Picture 26" o:spid="_x0000_i1033" type="#_x0000_t75" style="width:18.75pt;height:15.75pt;visibility:visible">
            <v:imagedata r:id="rId14" o:title=""/>
          </v:shape>
        </w:pict>
      </w:r>
      <w:r w:rsidRPr="00F474F7">
        <w:rPr>
          <w:rFonts w:cs="Calibri"/>
          <w:lang w:val="en-US"/>
        </w:rPr>
        <w:t>, the button turns green (</w:t>
      </w:r>
      <w:r w:rsidRPr="00F474F7">
        <w:rPr>
          <w:rFonts w:cs="Calibri"/>
          <w:noProof/>
          <w:vertAlign w:val="subscript"/>
          <w:lang w:eastAsia="nb-NO"/>
        </w:rPr>
        <w:pict>
          <v:shape id="Picture 25" o:spid="_x0000_i1034" type="#_x0000_t75" style="width:20.25pt;height:19.5pt;visibility:visible">
            <v:imagedata r:id="rId15" o:title=""/>
          </v:shape>
        </w:pict>
      </w:r>
      <w:r w:rsidRPr="00F474F7">
        <w:rPr>
          <w:rFonts w:cs="Calibri"/>
          <w:lang w:val="en-US"/>
        </w:rPr>
        <w:t>) and define the regions by clicking (left mouse button) and dragging in the spectrum.</w:t>
      </w:r>
    </w:p>
    <w:p w:rsidR="0000644B" w:rsidRPr="00F474F7" w:rsidRDefault="0000644B" w:rsidP="00522BBA">
      <w:pPr>
        <w:spacing w:after="0" w:line="240" w:lineRule="auto"/>
        <w:rPr>
          <w:rFonts w:cs="Calibri"/>
          <w:lang w:val="en-US"/>
        </w:rPr>
      </w:pPr>
      <w:r w:rsidRPr="00F474F7">
        <w:rPr>
          <w:rFonts w:cs="Calibri"/>
          <w:lang w:val="en-US"/>
        </w:rPr>
        <w:t>calibrate your integrals by right-clicking on an integral with known area and choose “Calibrate” from the pop-up menu. Enter the area of this peak. All other integrals will be adjusted accordingly.</w:t>
      </w:r>
    </w:p>
    <w:p w:rsidR="0000644B" w:rsidRPr="00F474F7" w:rsidRDefault="0000644B" w:rsidP="00522BBA">
      <w:pPr>
        <w:rPr>
          <w:rFonts w:cs="Calibri"/>
          <w:sz w:val="24"/>
          <w:szCs w:val="24"/>
          <w:lang w:val="en-US"/>
        </w:rPr>
      </w:pPr>
      <w:r w:rsidRPr="00F474F7">
        <w:rPr>
          <w:rFonts w:cs="Calibri"/>
          <w:lang w:val="en-US"/>
        </w:rPr>
        <w:t>when finished, press the “save and return” button</w:t>
      </w:r>
      <w:r w:rsidRPr="00F474F7">
        <w:rPr>
          <w:rFonts w:cs="Calibri"/>
          <w:sz w:val="24"/>
          <w:szCs w:val="24"/>
          <w:lang w:val="en-US"/>
        </w:rPr>
        <w:t xml:space="preserve"> </w:t>
      </w:r>
      <w:r w:rsidRPr="00F474F7">
        <w:rPr>
          <w:rFonts w:cs="Calibri"/>
          <w:noProof/>
          <w:sz w:val="24"/>
          <w:szCs w:val="24"/>
          <w:vertAlign w:val="subscript"/>
          <w:lang w:eastAsia="nb-NO"/>
        </w:rPr>
        <w:pict>
          <v:shape id="Picture 24" o:spid="_x0000_i1035" type="#_x0000_t75" style="width:23.25pt;height:18.75pt;visibility:visible">
            <v:imagedata r:id="rId10" o:title=""/>
          </v:shape>
        </w:pict>
      </w:r>
    </w:p>
    <w:p w:rsidR="0000644B" w:rsidRPr="00F474F7" w:rsidRDefault="0000644B" w:rsidP="00522BBA">
      <w:pPr>
        <w:rPr>
          <w:rFonts w:cs="Calibri"/>
          <w:u w:val="single"/>
          <w:lang w:val="en-US"/>
        </w:rPr>
      </w:pPr>
      <w:r w:rsidRPr="00F474F7">
        <w:rPr>
          <w:rFonts w:cs="Calibri"/>
          <w:u w:val="single"/>
          <w:lang w:val="en-US"/>
        </w:rPr>
        <w:t>Plotting</w:t>
      </w:r>
    </w:p>
    <w:p w:rsidR="0000644B" w:rsidRPr="00F474F7" w:rsidRDefault="0000644B" w:rsidP="00522BBA">
      <w:pPr>
        <w:rPr>
          <w:rFonts w:cs="Calibri"/>
          <w:lang w:val="en-US"/>
        </w:rPr>
      </w:pPr>
      <w:r w:rsidRPr="00F474F7">
        <w:rPr>
          <w:rFonts w:cs="Calibri"/>
          <w:lang w:val="en-US"/>
        </w:rPr>
        <w:t xml:space="preserve">Simple way: type </w:t>
      </w:r>
      <w:r w:rsidRPr="00F474F7">
        <w:rPr>
          <w:rFonts w:cs="Calibri"/>
          <w:highlight w:val="yellow"/>
          <w:lang w:val="en-US"/>
        </w:rPr>
        <w:t>print</w:t>
      </w:r>
      <w:r w:rsidRPr="00F474F7">
        <w:rPr>
          <w:rFonts w:cs="Calibri"/>
          <w:lang w:val="en-US"/>
        </w:rPr>
        <w:t>, the spectrum will be printed as you see it on the screen.</w:t>
      </w:r>
    </w:p>
    <w:p w:rsidR="0000644B" w:rsidRPr="00F474F7" w:rsidRDefault="0000644B" w:rsidP="00522BBA">
      <w:pPr>
        <w:rPr>
          <w:rFonts w:cs="Calibri"/>
          <w:lang w:val="en-US"/>
        </w:rPr>
      </w:pPr>
      <w:r w:rsidRPr="00F474F7">
        <w:rPr>
          <w:rFonts w:cs="Calibri"/>
          <w:lang w:val="en-US"/>
        </w:rPr>
        <w:t xml:space="preserve">More advanced: type </w:t>
      </w:r>
      <w:r w:rsidRPr="00F474F7">
        <w:rPr>
          <w:rFonts w:cs="Calibri"/>
          <w:highlight w:val="yellow"/>
          <w:lang w:val="en-US"/>
        </w:rPr>
        <w:t>xwp</w:t>
      </w:r>
      <w:r w:rsidRPr="00F474F7">
        <w:rPr>
          <w:rFonts w:cs="Calibri"/>
          <w:lang w:val="en-US"/>
        </w:rPr>
        <w:t>, this opens the xwinplot editor which allows customized printouts.</w:t>
      </w:r>
    </w:p>
    <w:p w:rsidR="0000644B" w:rsidRPr="00F474F7" w:rsidRDefault="0000644B" w:rsidP="00522BBA">
      <w:pPr>
        <w:rPr>
          <w:rFonts w:cs="Calibri"/>
          <w:lang w:val="en-US"/>
        </w:rPr>
      </w:pPr>
      <w:r w:rsidRPr="00F474F7">
        <w:rPr>
          <w:rFonts w:cs="Calibri"/>
          <w:lang w:val="en-US"/>
        </w:rPr>
        <w:t>Remember to close the programs and log out when you are finished.</w:t>
      </w:r>
    </w:p>
    <w:sectPr w:rsidR="0000644B" w:rsidRPr="00F474F7" w:rsidSect="006454AD">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44B" w:rsidRDefault="0000644B" w:rsidP="00D11A9D">
      <w:pPr>
        <w:spacing w:after="0" w:line="240" w:lineRule="auto"/>
      </w:pPr>
      <w:r>
        <w:separator/>
      </w:r>
    </w:p>
  </w:endnote>
  <w:endnote w:type="continuationSeparator" w:id="0">
    <w:p w:rsidR="0000644B" w:rsidRDefault="0000644B" w:rsidP="00D1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44B" w:rsidRDefault="0000644B" w:rsidP="00D11A9D">
      <w:pPr>
        <w:spacing w:after="0" w:line="240" w:lineRule="auto"/>
      </w:pPr>
      <w:r>
        <w:separator/>
      </w:r>
    </w:p>
  </w:footnote>
  <w:footnote w:type="continuationSeparator" w:id="0">
    <w:p w:rsidR="0000644B" w:rsidRDefault="0000644B" w:rsidP="00D11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4B" w:rsidRPr="00D11A9D" w:rsidRDefault="0000644B" w:rsidP="00F474F7">
    <w:pPr>
      <w:pStyle w:val="Header"/>
      <w:rPr>
        <w:lang w:val="en-US"/>
      </w:rPr>
    </w:pPr>
    <w:r>
      <w:t>Topspin1.3</w:t>
    </w:r>
    <w:r>
      <w:tab/>
      <w:t>300 MHz instrument</w:t>
    </w:r>
    <w:r>
      <w:tab/>
      <w:t>Version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CB1"/>
    <w:rsid w:val="0000644B"/>
    <w:rsid w:val="000274B4"/>
    <w:rsid w:val="000D5BD8"/>
    <w:rsid w:val="001D6949"/>
    <w:rsid w:val="001E0CB1"/>
    <w:rsid w:val="002032E9"/>
    <w:rsid w:val="002671EF"/>
    <w:rsid w:val="00280983"/>
    <w:rsid w:val="00296C86"/>
    <w:rsid w:val="00374238"/>
    <w:rsid w:val="003B44AA"/>
    <w:rsid w:val="00492A03"/>
    <w:rsid w:val="004C2262"/>
    <w:rsid w:val="004C2E97"/>
    <w:rsid w:val="004E351C"/>
    <w:rsid w:val="004F3F60"/>
    <w:rsid w:val="00522BBA"/>
    <w:rsid w:val="005C12A0"/>
    <w:rsid w:val="006454AD"/>
    <w:rsid w:val="006E2983"/>
    <w:rsid w:val="00781D35"/>
    <w:rsid w:val="00786929"/>
    <w:rsid w:val="007A73E1"/>
    <w:rsid w:val="007B68E9"/>
    <w:rsid w:val="00826659"/>
    <w:rsid w:val="008F488A"/>
    <w:rsid w:val="00900B54"/>
    <w:rsid w:val="00924241"/>
    <w:rsid w:val="00963152"/>
    <w:rsid w:val="00977826"/>
    <w:rsid w:val="009B6474"/>
    <w:rsid w:val="009E513E"/>
    <w:rsid w:val="00A078BC"/>
    <w:rsid w:val="00B27594"/>
    <w:rsid w:val="00B53DD6"/>
    <w:rsid w:val="00C01016"/>
    <w:rsid w:val="00D11A9D"/>
    <w:rsid w:val="00D70CD3"/>
    <w:rsid w:val="00D945E2"/>
    <w:rsid w:val="00F00DEB"/>
    <w:rsid w:val="00F36F3A"/>
    <w:rsid w:val="00F474F7"/>
    <w:rsid w:val="00F60031"/>
    <w:rsid w:val="00F71D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53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DD6"/>
    <w:rPr>
      <w:rFonts w:ascii="Tahoma" w:hAnsi="Tahoma"/>
      <w:sz w:val="16"/>
    </w:rPr>
  </w:style>
  <w:style w:type="paragraph" w:styleId="NoSpacing">
    <w:name w:val="No Spacing"/>
    <w:uiPriority w:val="99"/>
    <w:qFormat/>
    <w:rsid w:val="00F36F3A"/>
    <w:rPr>
      <w:lang w:eastAsia="en-US"/>
    </w:rPr>
  </w:style>
  <w:style w:type="paragraph" w:styleId="Header">
    <w:name w:val="header"/>
    <w:basedOn w:val="Normal"/>
    <w:link w:val="HeaderChar"/>
    <w:uiPriority w:val="99"/>
    <w:rsid w:val="00D11A9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11A9D"/>
    <w:rPr>
      <w:rFonts w:cs="Times New Roman"/>
    </w:rPr>
  </w:style>
  <w:style w:type="paragraph" w:styleId="Footer">
    <w:name w:val="footer"/>
    <w:basedOn w:val="Normal"/>
    <w:link w:val="FooterChar"/>
    <w:uiPriority w:val="99"/>
    <w:rsid w:val="00D11A9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11A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1176</Words>
  <Characters>6233</Characters>
  <Application>Microsoft Office Word</Application>
  <DocSecurity>0</DocSecurity>
  <Lines>0</Lines>
  <Paragraphs>0</Paragraphs>
  <ScaleCrop>false</ScaleCrop>
  <Company>NTNU</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TopSpin 1</dc:title>
  <dc:subject/>
  <dc:creator>trygvea</dc:creator>
  <cp:keywords/>
  <dc:description/>
  <cp:lastModifiedBy>trygvea</cp:lastModifiedBy>
  <cp:revision>2</cp:revision>
  <cp:lastPrinted>2011-03-25T15:19:00Z</cp:lastPrinted>
  <dcterms:created xsi:type="dcterms:W3CDTF">2011-04-26T12:25:00Z</dcterms:created>
  <dcterms:modified xsi:type="dcterms:W3CDTF">2011-04-26T12:25:00Z</dcterms:modified>
</cp:coreProperties>
</file>